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horzAnchor="margin" w:tblpY="-900"/>
        <w:tblW w:w="4971" w:type="pct"/>
        <w:tblBorders>
          <w:top w:val="none" w:sz="0" w:space="0" w:color="auto"/>
          <w:left w:val="single" w:sz="48" w:space="0" w:color="1F3864" w:themeColor="accent1" w:themeShade="8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  <w:tblDescription w:val="Tablica rasporeda za unos stavki jelovnika i kratkog opisa svakog jela."/>
      </w:tblPr>
      <w:tblGrid>
        <w:gridCol w:w="349"/>
        <w:gridCol w:w="5859"/>
      </w:tblGrid>
      <w:tr w:rsidR="00127D23" w14:paraId="30192213" w14:textId="77777777" w:rsidTr="00EB19AC">
        <w:trPr>
          <w:trHeight w:hRule="exact" w:val="325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14:paraId="627F6067" w14:textId="77777777" w:rsidR="00127D23" w:rsidRDefault="00127D23" w:rsidP="00EB19AC">
            <w:pPr>
              <w:pStyle w:val="Naslov"/>
              <w:framePr w:hSpace="0" w:wrap="auto" w:vAnchor="margin" w:hAnchor="text" w:xAlign="left" w:yAlign="inline"/>
            </w:pPr>
          </w:p>
        </w:tc>
        <w:tc>
          <w:tcPr>
            <w:tcW w:w="5859" w:type="dxa"/>
            <w:tcBorders>
              <w:left w:val="nil"/>
              <w:bottom w:val="nil"/>
            </w:tcBorders>
            <w:shd w:val="clear" w:color="auto" w:fill="auto"/>
            <w:tcMar>
              <w:top w:w="1800" w:type="dxa"/>
              <w:left w:w="115" w:type="dxa"/>
              <w:bottom w:w="1627" w:type="dxa"/>
              <w:right w:w="115" w:type="dxa"/>
            </w:tcMar>
            <w:vAlign w:val="center"/>
          </w:tcPr>
          <w:p w14:paraId="4BA243EE" w14:textId="67C82EA1" w:rsidR="00EB19AC" w:rsidRPr="001D20D5" w:rsidRDefault="00EB19AC" w:rsidP="00EB19AC">
            <w:pPr>
              <w:pStyle w:val="Naslov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1D20D5">
              <w:rPr>
                <w:sz w:val="32"/>
                <w:szCs w:val="32"/>
              </w:rPr>
              <w:t>JELOVNIK</w:t>
            </w:r>
            <w:r w:rsidR="0031470C">
              <w:rPr>
                <w:sz w:val="32"/>
                <w:szCs w:val="32"/>
              </w:rPr>
              <w:t xml:space="preserve"> – PRODUŽENI BORAVAK</w:t>
            </w:r>
            <w:r w:rsidRPr="001D20D5">
              <w:rPr>
                <w:sz w:val="32"/>
                <w:szCs w:val="32"/>
              </w:rPr>
              <w:t xml:space="preserve"> </w:t>
            </w:r>
          </w:p>
          <w:p w14:paraId="2B14EC9C" w14:textId="279032F4" w:rsidR="001D20D5" w:rsidRDefault="00E87E4C" w:rsidP="00EB19AC">
            <w:pPr>
              <w:pStyle w:val="Naslov"/>
              <w:framePr w:hSpace="0" w:wrap="auto" w:vAnchor="margin" w:hAnchor="text" w:xAlign="left" w:yAlign="inline"/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4</w:t>
            </w:r>
            <w:r w:rsidR="00656464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 xml:space="preserve">. </w:t>
            </w:r>
            <w:r w:rsidR="00233E69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 2023</w:t>
            </w:r>
            <w:r w:rsidR="00656464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 xml:space="preserve">. do </w:t>
            </w:r>
            <w:r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8</w:t>
            </w:r>
            <w:r w:rsidR="002E47BD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 xml:space="preserve">. </w:t>
            </w:r>
            <w:r w:rsidR="00233E69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 2023</w:t>
            </w:r>
            <w:r w:rsidR="00EB19AC" w:rsidRPr="001D20D5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</w:t>
            </w:r>
            <w:r w:rsidR="00EB19AC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  <w:t xml:space="preserve"> </w:t>
            </w:r>
          </w:p>
          <w:p w14:paraId="5CC5ECC5" w14:textId="77777777" w:rsidR="00127D23" w:rsidRPr="001D20D5" w:rsidRDefault="00EB19AC" w:rsidP="001D20D5">
            <w:pPr>
              <w:pStyle w:val="Naslov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 w:rsidRPr="001D20D5">
              <w:rPr>
                <w:sz w:val="24"/>
                <w:szCs w:val="24"/>
              </w:rPr>
              <w:t>KUHARICA</w:t>
            </w:r>
            <w:r w:rsidR="001D20D5" w:rsidRPr="001D20D5">
              <w:rPr>
                <w:sz w:val="24"/>
                <w:szCs w:val="24"/>
              </w:rPr>
              <w:t>: Ivana Marčac</w:t>
            </w:r>
          </w:p>
        </w:tc>
      </w:tr>
      <w:tr w:rsidR="00127D23" w14:paraId="0053E6AF" w14:textId="77777777" w:rsidTr="00EB19AC">
        <w:trPr>
          <w:trHeight w:val="49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14:paraId="4F3D0AF1" w14:textId="77777777"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14:paraId="73D9A9CC" w14:textId="77777777"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PONEDJELJAK</w:t>
            </w:r>
          </w:p>
        </w:tc>
      </w:tr>
      <w:tr w:rsidR="00127D23" w14:paraId="1A107B6E" w14:textId="77777777" w:rsidTr="00EB19AC">
        <w:trPr>
          <w:trHeight w:val="1176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14:paraId="2DC56685" w14:textId="77777777"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14:paraId="08FAD6D6" w14:textId="1CD1DA51" w:rsidR="00127D23" w:rsidRPr="004A6887" w:rsidRDefault="00131C8F" w:rsidP="00EB1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  <w:bookmarkStart w:id="0" w:name="_GoBack"/>
            <w:bookmarkEnd w:id="0"/>
          </w:p>
        </w:tc>
      </w:tr>
      <w:tr w:rsidR="00127D23" w14:paraId="2F2AF69C" w14:textId="77777777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14:paraId="055BDA78" w14:textId="77777777"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14:paraId="2FD8E737" w14:textId="77777777" w:rsidR="00127D23" w:rsidRPr="00E147FE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UTORAK</w:t>
            </w:r>
          </w:p>
        </w:tc>
      </w:tr>
      <w:tr w:rsidR="00127D23" w14:paraId="6DB748A6" w14:textId="77777777" w:rsidTr="00EB19AC">
        <w:trPr>
          <w:trHeight w:val="103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14:paraId="1E43790B" w14:textId="77777777"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14:paraId="19F1346C" w14:textId="77777777" w:rsidR="004A6887" w:rsidRDefault="004A6887" w:rsidP="004A6887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JUHA OD TIKVICA, OMLET OD JAJA</w:t>
            </w:r>
          </w:p>
          <w:p w14:paraId="1D876195" w14:textId="2E949336" w:rsidR="004A6887" w:rsidRPr="004A6887" w:rsidRDefault="004A6887" w:rsidP="004A6887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NEKTARINA</w:t>
            </w:r>
          </w:p>
        </w:tc>
      </w:tr>
      <w:tr w:rsidR="00127D23" w14:paraId="2A349594" w14:textId="77777777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14:paraId="2B6AF900" w14:textId="77777777"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14:paraId="41DF2FAB" w14:textId="77777777"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SRIJEDA</w:t>
            </w:r>
          </w:p>
        </w:tc>
      </w:tr>
      <w:tr w:rsidR="00127D23" w14:paraId="5DF31CF7" w14:textId="77777777" w:rsidTr="00EB19AC">
        <w:trPr>
          <w:trHeight w:val="1224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14:paraId="3E5B1C2B" w14:textId="77777777"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14:paraId="48546973" w14:textId="128B9C10" w:rsidR="00EB19AC" w:rsidRDefault="004A6887" w:rsidP="00EB19AC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TORTILJE S PILETINOM I POVRĆEM</w:t>
            </w:r>
          </w:p>
          <w:p w14:paraId="10EECA16" w14:textId="10127683" w:rsidR="004A6887" w:rsidRDefault="004A6887" w:rsidP="00EB19AC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PUDING</w:t>
            </w:r>
          </w:p>
          <w:p w14:paraId="695E33B9" w14:textId="77777777" w:rsidR="00127D23" w:rsidRDefault="00127D23" w:rsidP="00EB19AC"/>
        </w:tc>
      </w:tr>
      <w:tr w:rsidR="00127D23" w14:paraId="20CA55BF" w14:textId="77777777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14:paraId="52AB2AFD" w14:textId="77777777"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14:paraId="0B9CFE09" w14:textId="77777777"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ČETVRTAK</w:t>
            </w:r>
          </w:p>
        </w:tc>
      </w:tr>
      <w:tr w:rsidR="00127D23" w14:paraId="361F9971" w14:textId="77777777" w:rsidTr="00EB19AC">
        <w:trPr>
          <w:trHeight w:val="1200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14:paraId="0D4835E4" w14:textId="77777777" w:rsidR="00127D23" w:rsidRPr="00BC0A67" w:rsidRDefault="00127D23" w:rsidP="00EB1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14:paraId="6AB299D4" w14:textId="77777777" w:rsidR="00EB19AC" w:rsidRDefault="004A6887" w:rsidP="00EB1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LUNGIĆ U UMAKU, PIRE KRUMPIR, MIJEŠANA SEZONSKA SALATA</w:t>
            </w:r>
          </w:p>
          <w:p w14:paraId="26481378" w14:textId="298E61DD" w:rsidR="004A6887" w:rsidRPr="00BC0A67" w:rsidRDefault="004A6887" w:rsidP="00EB1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PALAČINKE S LINO LADOM</w:t>
            </w:r>
          </w:p>
        </w:tc>
      </w:tr>
      <w:tr w:rsidR="00127D23" w14:paraId="2F49533A" w14:textId="77777777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14:paraId="754E5C63" w14:textId="77777777"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14:paraId="5A3B4816" w14:textId="77777777"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PETAK</w:t>
            </w:r>
          </w:p>
        </w:tc>
      </w:tr>
      <w:tr w:rsidR="00127D23" w14:paraId="33DA1F29" w14:textId="77777777" w:rsidTr="00EB19AC">
        <w:trPr>
          <w:trHeight w:val="202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right w:val="nil"/>
            </w:tcBorders>
            <w:shd w:val="clear" w:color="auto" w:fill="auto"/>
          </w:tcPr>
          <w:p w14:paraId="2B0AACBE" w14:textId="77777777"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</w:tcBorders>
            <w:tcMar>
              <w:left w:w="115" w:type="dxa"/>
              <w:right w:w="115" w:type="dxa"/>
            </w:tcMar>
          </w:tcPr>
          <w:p w14:paraId="4A1D46FE" w14:textId="26071076" w:rsidR="0031470C" w:rsidRDefault="004A6887" w:rsidP="00781498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RIŽOTO OD ŠAMPINJONA, CIKLA</w:t>
            </w:r>
          </w:p>
          <w:p w14:paraId="780F411A" w14:textId="609A5A98" w:rsidR="004A6887" w:rsidRPr="00EB19AC" w:rsidRDefault="004A6887" w:rsidP="00781498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KIFLICE S MARMELADOM</w:t>
            </w:r>
          </w:p>
          <w:p w14:paraId="176FB75D" w14:textId="77777777" w:rsidR="00127D23" w:rsidRPr="006823DC" w:rsidRDefault="00127D23" w:rsidP="00EB19AC"/>
        </w:tc>
      </w:tr>
    </w:tbl>
    <w:p w14:paraId="51EA4076" w14:textId="77777777" w:rsidR="00534C7A" w:rsidRDefault="00BF5AB8"/>
    <w:sectPr w:rsidR="00534C7A" w:rsidSect="007A3D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360" w:bottom="245" w:left="5242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FB974" w14:textId="77777777" w:rsidR="00BF5AB8" w:rsidRDefault="00BF5AB8" w:rsidP="00A479E7">
      <w:pPr>
        <w:spacing w:after="0" w:line="240" w:lineRule="auto"/>
      </w:pPr>
      <w:r>
        <w:separator/>
      </w:r>
    </w:p>
  </w:endnote>
  <w:endnote w:type="continuationSeparator" w:id="0">
    <w:p w14:paraId="01AE9E8C" w14:textId="77777777" w:rsidR="00BF5AB8" w:rsidRDefault="00BF5AB8" w:rsidP="00A4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C6C80" w14:textId="77777777" w:rsidR="00872E2E" w:rsidRDefault="00872E2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43D43" w14:textId="77777777" w:rsidR="00872E2E" w:rsidRDefault="00872E2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11479" w14:textId="77777777" w:rsidR="00872E2E" w:rsidRDefault="00872E2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A114F" w14:textId="77777777" w:rsidR="00BF5AB8" w:rsidRDefault="00BF5AB8" w:rsidP="00A479E7">
      <w:pPr>
        <w:spacing w:after="0" w:line="240" w:lineRule="auto"/>
      </w:pPr>
      <w:r>
        <w:separator/>
      </w:r>
    </w:p>
  </w:footnote>
  <w:footnote w:type="continuationSeparator" w:id="0">
    <w:p w14:paraId="7BA6F999" w14:textId="77777777" w:rsidR="00BF5AB8" w:rsidRDefault="00BF5AB8" w:rsidP="00A47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8A3B7" w14:textId="77777777" w:rsidR="00872E2E" w:rsidRDefault="00872E2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9BC4D" w14:textId="77777777" w:rsidR="00C865C3" w:rsidRDefault="00BC769C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12526F74" wp14:editId="6DCBA662">
          <wp:simplePos x="0" y="0"/>
          <wp:positionH relativeFrom="page">
            <wp:posOffset>72390</wp:posOffset>
          </wp:positionH>
          <wp:positionV relativeFrom="paragraph">
            <wp:posOffset>3429000</wp:posOffset>
          </wp:positionV>
          <wp:extent cx="3481070" cy="3947160"/>
          <wp:effectExtent l="0" t="0" r="508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1070" cy="3947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B2AFC" w14:textId="77777777" w:rsidR="00872E2E" w:rsidRDefault="00872E2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122D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10BA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44DB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6CB3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A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6A7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264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E276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6B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6EF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AC"/>
    <w:rsid w:val="00044AB6"/>
    <w:rsid w:val="00073B0D"/>
    <w:rsid w:val="000C2799"/>
    <w:rsid w:val="000E3685"/>
    <w:rsid w:val="00127D23"/>
    <w:rsid w:val="00131C8F"/>
    <w:rsid w:val="001931BE"/>
    <w:rsid w:val="001D20D5"/>
    <w:rsid w:val="001E4C2F"/>
    <w:rsid w:val="00214100"/>
    <w:rsid w:val="00233E69"/>
    <w:rsid w:val="00284F51"/>
    <w:rsid w:val="00294B50"/>
    <w:rsid w:val="002B40FF"/>
    <w:rsid w:val="002C16B3"/>
    <w:rsid w:val="002E47BD"/>
    <w:rsid w:val="002E4CF9"/>
    <w:rsid w:val="0031470C"/>
    <w:rsid w:val="00326CFB"/>
    <w:rsid w:val="0034197B"/>
    <w:rsid w:val="00367F3E"/>
    <w:rsid w:val="00403F13"/>
    <w:rsid w:val="00404E4B"/>
    <w:rsid w:val="004A6887"/>
    <w:rsid w:val="00514B86"/>
    <w:rsid w:val="005736A9"/>
    <w:rsid w:val="00575DB7"/>
    <w:rsid w:val="0063678C"/>
    <w:rsid w:val="00653CCF"/>
    <w:rsid w:val="00656464"/>
    <w:rsid w:val="006823DC"/>
    <w:rsid w:val="00687BF5"/>
    <w:rsid w:val="006C28B0"/>
    <w:rsid w:val="006F62B7"/>
    <w:rsid w:val="00781498"/>
    <w:rsid w:val="007975F6"/>
    <w:rsid w:val="007A3DB5"/>
    <w:rsid w:val="008547C6"/>
    <w:rsid w:val="0086045B"/>
    <w:rsid w:val="008705E3"/>
    <w:rsid w:val="00872E2E"/>
    <w:rsid w:val="008765E9"/>
    <w:rsid w:val="008F34F7"/>
    <w:rsid w:val="008F5FCA"/>
    <w:rsid w:val="009126FF"/>
    <w:rsid w:val="00974CCC"/>
    <w:rsid w:val="0098671D"/>
    <w:rsid w:val="009B26D0"/>
    <w:rsid w:val="009C1A08"/>
    <w:rsid w:val="009D69F3"/>
    <w:rsid w:val="009F4CEA"/>
    <w:rsid w:val="00A1674F"/>
    <w:rsid w:val="00A4645B"/>
    <w:rsid w:val="00A479E7"/>
    <w:rsid w:val="00AE38DF"/>
    <w:rsid w:val="00B16DA4"/>
    <w:rsid w:val="00B3238C"/>
    <w:rsid w:val="00B6572F"/>
    <w:rsid w:val="00B85BB7"/>
    <w:rsid w:val="00BC0A67"/>
    <w:rsid w:val="00BC769C"/>
    <w:rsid w:val="00BF5AB8"/>
    <w:rsid w:val="00C1494F"/>
    <w:rsid w:val="00C32B7E"/>
    <w:rsid w:val="00C35F54"/>
    <w:rsid w:val="00C50B16"/>
    <w:rsid w:val="00C865C3"/>
    <w:rsid w:val="00D8744F"/>
    <w:rsid w:val="00E147FE"/>
    <w:rsid w:val="00E744F5"/>
    <w:rsid w:val="00E83911"/>
    <w:rsid w:val="00E87E4C"/>
    <w:rsid w:val="00EB19AC"/>
    <w:rsid w:val="00F30A3B"/>
    <w:rsid w:val="00F76C5B"/>
    <w:rsid w:val="00FD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F8B5D"/>
  <w15:chartTrackingRefBased/>
  <w15:docId w15:val="{F27B3746-DE6E-4B27-B08A-04E77B48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F13"/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403F13"/>
    <w:pPr>
      <w:framePr w:hSpace="180" w:wrap="around" w:vAnchor="page" w:hAnchor="page" w:x="4879" w:y="2430"/>
      <w:spacing w:after="0" w:line="240" w:lineRule="auto"/>
      <w:outlineLvl w:val="0"/>
    </w:pPr>
    <w:rPr>
      <w:b/>
      <w:caps/>
      <w:color w:val="2F5496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74C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74C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"/>
    <w:qFormat/>
    <w:rsid w:val="00403F13"/>
    <w:pPr>
      <w:framePr w:hSpace="180" w:wrap="around" w:vAnchor="page" w:hAnchor="page" w:x="4923" w:y="1979"/>
      <w:spacing w:after="0" w:line="240" w:lineRule="auto"/>
    </w:pPr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Char">
    <w:name w:val="Naslov Char"/>
    <w:basedOn w:val="Zadanifontodlomka"/>
    <w:link w:val="Naslov"/>
    <w:uiPriority w:val="1"/>
    <w:rsid w:val="00403F13"/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1Char">
    <w:name w:val="Naslov 1 Char"/>
    <w:basedOn w:val="Zadanifontodlomka"/>
    <w:link w:val="Naslov1"/>
    <w:uiPriority w:val="9"/>
    <w:rsid w:val="00403F13"/>
    <w:rPr>
      <w:b/>
      <w:caps/>
      <w:color w:val="2F5496" w:themeColor="accent1" w:themeShade="BF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65C3"/>
    <w:rPr>
      <w:sz w:val="24"/>
    </w:rPr>
  </w:style>
  <w:style w:type="paragraph" w:styleId="Podnoje">
    <w:name w:val="footer"/>
    <w:basedOn w:val="Normal"/>
    <w:link w:val="Podno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65C3"/>
    <w:rPr>
      <w:sz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74C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74CCC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styleId="Jakoisticanje">
    <w:name w:val="Intense Emphasis"/>
    <w:basedOn w:val="Zadanifontodlomka"/>
    <w:uiPriority w:val="21"/>
    <w:semiHidden/>
    <w:unhideWhenUsed/>
    <w:qFormat/>
    <w:rsid w:val="00403F1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qFormat/>
    <w:rsid w:val="00403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403F13"/>
    <w:rPr>
      <w:i/>
      <w:iCs/>
      <w:color w:val="2F5496" w:themeColor="accent1" w:themeShade="BF"/>
      <w:sz w:val="24"/>
    </w:rPr>
  </w:style>
  <w:style w:type="character" w:styleId="Istaknutareferenca">
    <w:name w:val="Intense Reference"/>
    <w:basedOn w:val="Zadanifontodlomka"/>
    <w:uiPriority w:val="32"/>
    <w:semiHidden/>
    <w:unhideWhenUsed/>
    <w:qFormat/>
    <w:rsid w:val="00403F13"/>
    <w:rPr>
      <w:b/>
      <w:bCs/>
      <w:caps w:val="0"/>
      <w:smallCaps/>
      <w:color w:val="2F5496" w:themeColor="accent1" w:themeShade="BF"/>
      <w:spacing w:val="5"/>
    </w:rPr>
  </w:style>
  <w:style w:type="paragraph" w:styleId="Blokteksta">
    <w:name w:val="Block Text"/>
    <w:basedOn w:val="Normal"/>
    <w:uiPriority w:val="99"/>
    <w:semiHidden/>
    <w:unhideWhenUsed/>
    <w:rsid w:val="00974CCC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character" w:customStyle="1" w:styleId="Nerazrijeenospominjanje">
    <w:name w:val="Nerazriješeno spominjanje"/>
    <w:basedOn w:val="Zadanifontodlomka"/>
    <w:uiPriority w:val="99"/>
    <w:semiHidden/>
    <w:unhideWhenUsed/>
    <w:rsid w:val="00974CCC"/>
    <w:rPr>
      <w:color w:val="595959" w:themeColor="text1" w:themeTint="A6"/>
      <w:shd w:val="clear" w:color="auto" w:fill="E6E6E6"/>
    </w:rPr>
  </w:style>
  <w:style w:type="character" w:styleId="Tekstrezerviranogmjesta">
    <w:name w:val="Placeholder Text"/>
    <w:basedOn w:val="Zadanifontodlomka"/>
    <w:uiPriority w:val="99"/>
    <w:semiHidden/>
    <w:rsid w:val="002B40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%20Car\AppData\Roaming\Microsoft\Predlo&#353;ci\Jelovnik%20za%20zabavu%20(dizajn%20sa%20suncem%20i%20pijeskom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Jelovnik za zabavu (dizajn sa suncem i pijeskom)</Template>
  <TotalTime>10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dcterms:created xsi:type="dcterms:W3CDTF">2023-08-27T18:38:00Z</dcterms:created>
  <dcterms:modified xsi:type="dcterms:W3CDTF">2023-08-27T19:08:00Z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2018-05-06T18:13:03.0928105Z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